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1"/>
        <w:tblW w:w="10080" w:type="dxa"/>
        <w:jc w:val="center"/>
        <w:tblInd w:w="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6996"/>
      </w:tblGrid>
      <w:tr w:rsidR="006000F3" w:rsidRPr="00D801D6">
        <w:trPr>
          <w:jc w:val="center"/>
        </w:trPr>
        <w:tc>
          <w:tcPr>
            <w:tcW w:w="2430" w:type="dxa"/>
            <w:vMerge w:val="restart"/>
            <w:shd w:val="clear" w:color="auto" w:fill="auto"/>
          </w:tcPr>
          <w:bookmarkStart w:id="0" w:name="_GoBack"/>
          <w:bookmarkEnd w:id="0"/>
          <w:p w:rsidR="006000F3" w:rsidRPr="00D801D6" w:rsidRDefault="006000F3">
            <w:pPr>
              <w:pStyle w:val="Sunombre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[Su nombre]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Informacindecontacto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[Dirección]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Informacindecontacto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[Dirección 2]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Informacindecontacto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[Ciudad, estado y código postal]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Informacindecontacto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[Número de teléfono]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Informacindecontacto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[Dirección de correo electrónico]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1"/>
              <w:outlineLvl w:val="0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>Objetivo</w:t>
            </w:r>
          </w:p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 NoMacro [Describa sus objetivos y su empleo ideal]</w:instrText>
            </w:r>
            <w:r w:rsidRPr="00D801D6">
              <w:rPr>
                <w:lang w:val="es-ES" w:bidi="en-U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1"/>
              <w:outlineLvl w:val="0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>Perfil profesional</w:t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2"/>
              <w:outlineLvl w:val="1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[Campo o área de especialidad]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2"/>
              <w:outlineLvl w:val="1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[Campo o área de especialidad]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2"/>
              <w:outlineLvl w:val="1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[Campo o área de especialidad]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2"/>
              <w:outlineLvl w:val="1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[Campo o área de especialidad]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2"/>
              <w:outlineLvl w:val="1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[Campo o área de especialidad]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[Logro]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1"/>
              <w:outlineLvl w:val="0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>Historial de empleo</w:t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del empleo]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[Puesto]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 la compañía]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del empleo]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[Puesto]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 la compañía]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del empleo]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[Puesto]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 la compañía]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del empleo]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[Puesto]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 la compañía]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del empleo]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[Puesto]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 la compañía]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1"/>
              <w:outlineLvl w:val="0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>Estudios</w:t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[Fechas de asistencia]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 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[Nombre del colegio]</w:instrText>
            </w:r>
            <w:r w:rsidRPr="00D801D6">
              <w:rPr>
                <w:lang w:val="es-ES" w:bidi="en-US"/>
              </w:rPr>
              <w:fldChar w:fldCharType="end"/>
            </w:r>
            <w:r w:rsidRPr="00D801D6">
              <w:rPr>
                <w:lang w:val="es-ES" w:bidi="en-US"/>
              </w:rPr>
              <w:t xml:space="preserve">, </w:t>
            </w:r>
            <w:r w:rsidRPr="00D801D6">
              <w:rPr>
                <w:lang w:val="es-ES" w:bidi="en-US"/>
              </w:rPr>
              <w:fldChar w:fldCharType="begin"/>
            </w:r>
            <w:r w:rsidRPr="00D801D6">
              <w:rPr>
                <w:lang w:val="es-ES" w:bidi="en-US"/>
              </w:rPr>
              <w:instrText> MACROBUTTON  DoFieldClick [Ciudad, estado]</w:instrText>
            </w:r>
            <w:r w:rsidRPr="00D801D6">
              <w:rPr>
                <w:lang w:val="es-ES" w:bidi="en-U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[Título obtenido]</w:instrText>
            </w:r>
            <w:r w:rsidRPr="00D801D6">
              <w:rPr>
                <w:lang w:val="es-ES"/>
              </w:rPr>
              <w:fldChar w:fldCharType="end"/>
            </w:r>
          </w:p>
          <w:p w:rsidR="006000F3" w:rsidRPr="00D801D6" w:rsidRDefault="006000F3">
            <w:pPr>
              <w:pStyle w:val="Listaconvietas1"/>
              <w:rPr>
                <w:lang w:val="es-ES"/>
              </w:rPr>
            </w:pPr>
            <w:r w:rsidRPr="00D801D6">
              <w:rPr>
                <w:lang w:val="es-ES"/>
              </w:rPr>
              <w:fldChar w:fldCharType="begin"/>
            </w:r>
            <w:r w:rsidRPr="00D801D6">
              <w:rPr>
                <w:lang w:val="es-ES"/>
              </w:rPr>
              <w:instrText> MACROBUTTON  DoFieldClick [Menciones especiales]</w:instrText>
            </w:r>
            <w:r w:rsidRPr="00D801D6">
              <w:rPr>
                <w:lang w:val="es-ES"/>
              </w:rPr>
              <w:fldChar w:fldCharType="end"/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tulo1"/>
              <w:outlineLvl w:val="0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>Referencias</w:t>
            </w:r>
          </w:p>
        </w:tc>
      </w:tr>
      <w:tr w:rsidR="006000F3" w:rsidRPr="00D801D6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00F3" w:rsidRPr="00D801D6" w:rsidRDefault="006000F3">
            <w:pPr>
              <w:rPr>
                <w:lang w:val="es-ES" w:bidi="en-US"/>
              </w:rPr>
            </w:pPr>
          </w:p>
        </w:tc>
        <w:tc>
          <w:tcPr>
            <w:tcW w:w="7650" w:type="dxa"/>
            <w:shd w:val="clear" w:color="auto" w:fill="auto"/>
          </w:tcPr>
          <w:p w:rsidR="006000F3" w:rsidRPr="00D801D6" w:rsidRDefault="006000F3">
            <w:pPr>
              <w:pStyle w:val="Textoindependiente"/>
              <w:rPr>
                <w:lang w:val="es-ES" w:bidi="en-US"/>
              </w:rPr>
            </w:pPr>
            <w:r w:rsidRPr="00D801D6">
              <w:rPr>
                <w:lang w:val="es-ES" w:bidi="en-US"/>
              </w:rPr>
              <w:t xml:space="preserve">Las referencias están disponibles </w:t>
            </w:r>
            <w:r w:rsidR="00837FA7">
              <w:rPr>
                <w:lang w:val="es-ES" w:bidi="en-US"/>
              </w:rPr>
              <w:t>a solicitud</w:t>
            </w:r>
            <w:r w:rsidRPr="00D801D6">
              <w:rPr>
                <w:lang w:val="es-ES" w:bidi="en-US"/>
              </w:rPr>
              <w:t>.</w:t>
            </w:r>
          </w:p>
        </w:tc>
      </w:tr>
    </w:tbl>
    <w:p w:rsidR="006000F3" w:rsidRPr="00D801D6" w:rsidRDefault="006000F3">
      <w:pPr>
        <w:rPr>
          <w:lang w:val="es-ES"/>
        </w:rPr>
      </w:pPr>
    </w:p>
    <w:sectPr w:rsidR="006000F3" w:rsidRPr="00D801D6" w:rsidSect="006000F3">
      <w:headerReference w:type="first" r:id="rId8"/>
      <w:pgSz w:w="11907" w:h="16839"/>
      <w:pgMar w:top="1008" w:right="1800" w:bottom="1008" w:left="1800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78" w:rsidRDefault="005B1C78">
      <w:r>
        <w:separator/>
      </w:r>
    </w:p>
  </w:endnote>
  <w:endnote w:type="continuationSeparator" w:id="0">
    <w:p w:rsidR="005B1C78" w:rsidRDefault="005B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78" w:rsidRDefault="005B1C78">
      <w:r>
        <w:separator/>
      </w:r>
    </w:p>
  </w:footnote>
  <w:footnote w:type="continuationSeparator" w:id="0">
    <w:p w:rsidR="005B1C78" w:rsidRDefault="005B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F3" w:rsidRDefault="006000F3"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F"/>
    <w:rsid w:val="000F34C0"/>
    <w:rsid w:val="001E5D2D"/>
    <w:rsid w:val="004C7713"/>
    <w:rsid w:val="00534C9F"/>
    <w:rsid w:val="005B1C78"/>
    <w:rsid w:val="006000F3"/>
    <w:rsid w:val="007A3769"/>
    <w:rsid w:val="00837FA7"/>
    <w:rsid w:val="008A3E31"/>
    <w:rsid w:val="009F7A8B"/>
    <w:rsid w:val="00AC43BE"/>
    <w:rsid w:val="00CB604C"/>
    <w:rsid w:val="00D06CAF"/>
    <w:rsid w:val="00D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Textoindependiente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Ttulo2">
    <w:name w:val="heading 2"/>
    <w:basedOn w:val="Normal"/>
    <w:next w:val="Textoindependiente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Listaconvietas1">
    <w:name w:val="Lista con viñetas1"/>
    <w:basedOn w:val="Textoindependiente"/>
    <w:pPr>
      <w:numPr>
        <w:numId w:val="2"/>
      </w:numPr>
      <w:ind w:left="533"/>
    </w:pPr>
    <w:rPr>
      <w:lang w:bidi="en-US"/>
    </w:rPr>
  </w:style>
  <w:style w:type="paragraph" w:customStyle="1" w:styleId="Textoprincipal1">
    <w:name w:val="Texto principal 1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paragraph" w:customStyle="1" w:styleId="Informacindecontacto">
    <w:name w:val="Información de contacto"/>
    <w:basedOn w:val="Normal"/>
    <w:next w:val="Textoindependiente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paragraph" w:customStyle="1" w:styleId="Listaconvietas10">
    <w:name w:val="Lista con viñetas 1"/>
    <w:basedOn w:val="Listaconvietas1"/>
    <w:pPr>
      <w:spacing w:before="240"/>
    </w:pPr>
  </w:style>
  <w:style w:type="character" w:customStyle="1" w:styleId="Carcterdenombre">
    <w:name w:val="Carácter de nombre"/>
    <w:basedOn w:val="Fuentedeprrafopredeter"/>
    <w:rPr>
      <w:rFonts w:ascii="Arial Black" w:hAnsi="Arial Black" w:hint="default"/>
      <w:sz w:val="28"/>
      <w:szCs w:val="28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Textoindependiente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Ttulo2">
    <w:name w:val="heading 2"/>
    <w:basedOn w:val="Normal"/>
    <w:next w:val="Textoindependiente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Listaconvietas1">
    <w:name w:val="Lista con viñetas1"/>
    <w:basedOn w:val="Textoindependiente"/>
    <w:pPr>
      <w:numPr>
        <w:numId w:val="2"/>
      </w:numPr>
      <w:ind w:left="533"/>
    </w:pPr>
    <w:rPr>
      <w:lang w:bidi="en-US"/>
    </w:rPr>
  </w:style>
  <w:style w:type="paragraph" w:customStyle="1" w:styleId="Textoprincipal1">
    <w:name w:val="Texto principal 1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paragraph" w:customStyle="1" w:styleId="Informacindecontacto">
    <w:name w:val="Información de contacto"/>
    <w:basedOn w:val="Normal"/>
    <w:next w:val="Textoindependiente"/>
    <w:pPr>
      <w:jc w:val="right"/>
    </w:pPr>
    <w:rPr>
      <w:lang w:bidi="en-US"/>
    </w:rPr>
  </w:style>
  <w:style w:type="paragraph" w:customStyle="1" w:styleId="Sunombre">
    <w:name w:val="Su nombre"/>
    <w:basedOn w:val="Normal"/>
    <w:next w:val="Normal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paragraph" w:customStyle="1" w:styleId="Listaconvietas10">
    <w:name w:val="Lista con viñetas 1"/>
    <w:basedOn w:val="Listaconvietas1"/>
    <w:pPr>
      <w:spacing w:before="240"/>
    </w:pPr>
  </w:style>
  <w:style w:type="character" w:customStyle="1" w:styleId="Carcterdenombre">
    <w:name w:val="Carácter de nombre"/>
    <w:basedOn w:val="Fuentedeprrafopredeter"/>
    <w:rPr>
      <w:rFonts w:ascii="Arial Black" w:hAnsi="Arial Black" w:hint="default"/>
      <w:sz w:val="28"/>
      <w:szCs w:val="28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\Downloads\TS00108166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TS001081664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</cp:revision>
  <dcterms:created xsi:type="dcterms:W3CDTF">2014-04-26T16:25:00Z</dcterms:created>
  <dcterms:modified xsi:type="dcterms:W3CDTF">2014-04-26T16:25:00Z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TC010816649990</vt:lpwstr>
  </property>
</Properties>
</file>